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88" w:rsidRDefault="005A2288" w:rsidP="00821529">
      <w:pPr>
        <w:pStyle w:val="NoSpacing"/>
        <w:tabs>
          <w:tab w:val="right" w:pos="9072"/>
        </w:tabs>
        <w:rPr>
          <w:rFonts w:ascii="French Script MT" w:hAnsi="French Script MT"/>
          <w:sz w:val="40"/>
          <w:szCs w:val="40"/>
        </w:rPr>
      </w:pPr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26" type="#_x0000_t75" alt="http://jopinxt.files.wordpress.com/2006/12/bomen.jpg" style="position:absolute;margin-left:350.65pt;margin-top:-12.3pt;width:262.75pt;height:199.65pt;z-index:251658240;visibility:visible">
            <v:imagedata r:id="rId4" o:title=""/>
            <w10:wrap type="square"/>
          </v:shape>
        </w:pict>
      </w:r>
      <w:r>
        <w:rPr>
          <w:rFonts w:ascii="French Script MT" w:hAnsi="French Script MT"/>
          <w:sz w:val="40"/>
          <w:szCs w:val="40"/>
        </w:rPr>
        <w:t>Zachtjes legt hij zijn moede hoofd</w:t>
      </w:r>
      <w:r>
        <w:rPr>
          <w:rFonts w:ascii="French Script MT" w:hAnsi="French Script MT"/>
          <w:sz w:val="40"/>
          <w:szCs w:val="40"/>
        </w:rPr>
        <w:tab/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tegen haar lichaam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 xml:space="preserve">en zoekt radeloos het tikken            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van haar hart.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Hij sluit zijn ogen en voelt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hoe zijn warme tranen het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koude lijf van haar verwarmen.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Verpakt in zijn lichaam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tikt haar hart verder door.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Met liefde zal hij het omarmen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tot het moment waarp zij altijd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>samen zullen zijn en</w:t>
      </w:r>
    </w:p>
    <w:p w:rsidR="005A2288" w:rsidRDefault="005A2288" w:rsidP="00CB7716">
      <w:pPr>
        <w:pStyle w:val="NoSpacing"/>
        <w:rPr>
          <w:rFonts w:ascii="French Script MT" w:hAnsi="French Script MT"/>
          <w:sz w:val="40"/>
          <w:szCs w:val="40"/>
        </w:rPr>
      </w:pPr>
      <w:r>
        <w:rPr>
          <w:rFonts w:ascii="French Script MT" w:hAnsi="French Script MT"/>
          <w:sz w:val="40"/>
          <w:szCs w:val="40"/>
        </w:rPr>
        <w:t xml:space="preserve">elkáar weer zullen verwarmen.     </w:t>
      </w:r>
    </w:p>
    <w:p w:rsidR="005A2288" w:rsidRPr="00731937" w:rsidRDefault="005A2288" w:rsidP="00CB7716">
      <w:pPr>
        <w:pStyle w:val="NoSpacing"/>
        <w:rPr>
          <w:rFonts w:ascii="French Script MT" w:hAnsi="French Script MT"/>
          <w:sz w:val="28"/>
          <w:szCs w:val="28"/>
        </w:rPr>
      </w:pPr>
      <w:r>
        <w:rPr>
          <w:rFonts w:ascii="French Script MT" w:hAnsi="French Script MT"/>
          <w:sz w:val="40"/>
          <w:szCs w:val="40"/>
        </w:rPr>
        <w:t xml:space="preserve">                                                                                                    </w:t>
      </w:r>
      <w:r>
        <w:rPr>
          <w:rFonts w:ascii="French Script MT" w:hAnsi="French Script MT"/>
          <w:sz w:val="28"/>
          <w:szCs w:val="28"/>
        </w:rPr>
        <w:t xml:space="preserve">Voor Arnold van Manja                      </w:t>
      </w:r>
    </w:p>
    <w:sectPr w:rsidR="005A2288" w:rsidRPr="00731937" w:rsidSect="00532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drawingGridHorizontalSpacing w:val="7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16"/>
    <w:rsid w:val="003155AF"/>
    <w:rsid w:val="003A3C3F"/>
    <w:rsid w:val="00440A3C"/>
    <w:rsid w:val="004C0079"/>
    <w:rsid w:val="00532C11"/>
    <w:rsid w:val="005A1816"/>
    <w:rsid w:val="005A2288"/>
    <w:rsid w:val="006414ED"/>
    <w:rsid w:val="00731937"/>
    <w:rsid w:val="00790283"/>
    <w:rsid w:val="007C313E"/>
    <w:rsid w:val="00821529"/>
    <w:rsid w:val="009F4DA1"/>
    <w:rsid w:val="00B97130"/>
    <w:rsid w:val="00C3495E"/>
    <w:rsid w:val="00CB7716"/>
    <w:rsid w:val="00CD2B03"/>
    <w:rsid w:val="00CF4540"/>
    <w:rsid w:val="00D1482D"/>
    <w:rsid w:val="00E00404"/>
    <w:rsid w:val="00E0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A1"/>
    <w:pPr>
      <w:spacing w:after="200" w:line="120" w:lineRule="auto"/>
    </w:pPr>
    <w:rPr>
      <w:sz w:val="14"/>
      <w:szCs w:val="1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D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DA1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9F4DA1"/>
    <w:rPr>
      <w:sz w:val="14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1937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937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78</Words>
  <Characters>435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Zachtjes legt hij zijn moede hoofd</dc:title>
  <dc:subject/>
  <dc:creator>manja</dc:creator>
  <cp:keywords/>
  <dc:description/>
  <cp:lastModifiedBy>A. van Walen Consultancy BV</cp:lastModifiedBy>
  <cp:revision>2</cp:revision>
  <dcterms:created xsi:type="dcterms:W3CDTF">2009-08-02T11:20:00Z</dcterms:created>
  <dcterms:modified xsi:type="dcterms:W3CDTF">2009-08-02T11:20:00Z</dcterms:modified>
</cp:coreProperties>
</file>